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1152" w:type="dxa"/>
        <w:tblLook w:val="04A0" w:firstRow="1" w:lastRow="0" w:firstColumn="1" w:lastColumn="0" w:noHBand="0" w:noVBand="1"/>
        <w:tblDescription w:val="layout table for date, to, bldg, from, bldg"/>
      </w:tblPr>
      <w:tblGrid>
        <w:gridCol w:w="1440"/>
        <w:gridCol w:w="2880"/>
        <w:gridCol w:w="1710"/>
        <w:gridCol w:w="2700"/>
        <w:gridCol w:w="2070"/>
      </w:tblGrid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  <w:bookmarkStart w:id="0" w:name="_GoBack"/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bookmarkEnd w:id="0"/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  <w:tr w:rsidR="008F694E" w:rsidTr="008F694E">
        <w:tc>
          <w:tcPr>
            <w:tcW w:w="144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88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171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70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</w:tcPr>
          <w:p w:rsidR="008F694E" w:rsidRDefault="008F694E" w:rsidP="00E94FBB">
            <w:pPr>
              <w:spacing w:line="320" w:lineRule="exact"/>
              <w:rPr>
                <w:rFonts w:ascii="Arial" w:hAnsi="Arial"/>
                <w:sz w:val="19"/>
              </w:rPr>
            </w:pPr>
          </w:p>
        </w:tc>
      </w:tr>
    </w:tbl>
    <w:p w:rsidR="00E94FBB" w:rsidRPr="00D60268" w:rsidRDefault="00E94FBB" w:rsidP="00E94FBB">
      <w:pPr>
        <w:spacing w:line="320" w:lineRule="exact"/>
        <w:rPr>
          <w:rFonts w:ascii="Arial" w:hAnsi="Arial"/>
          <w:sz w:val="19"/>
        </w:rPr>
      </w:pPr>
    </w:p>
    <w:sectPr w:rsidR="00E94FBB" w:rsidRPr="00D60268" w:rsidSect="008F694E">
      <w:headerReference w:type="default" r:id="rId6"/>
      <w:headerReference w:type="first" r:id="rId7"/>
      <w:pgSz w:w="12240" w:h="15840"/>
      <w:pgMar w:top="1728" w:right="2160" w:bottom="835" w:left="182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025" w:rsidRDefault="00A05025">
      <w:pPr>
        <w:spacing w:after="0"/>
      </w:pPr>
      <w:r>
        <w:separator/>
      </w:r>
    </w:p>
  </w:endnote>
  <w:endnote w:type="continuationSeparator" w:id="0">
    <w:p w:rsidR="00A05025" w:rsidRDefault="00A050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025" w:rsidRDefault="00A05025">
      <w:pPr>
        <w:spacing w:after="0"/>
      </w:pPr>
      <w:r>
        <w:separator/>
      </w:r>
    </w:p>
  </w:footnote>
  <w:footnote w:type="continuationSeparator" w:id="0">
    <w:p w:rsidR="00A05025" w:rsidRDefault="00A050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BB" w:rsidRDefault="00C15CE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0</wp:posOffset>
          </wp:positionV>
          <wp:extent cx="340360" cy="340360"/>
          <wp:effectExtent l="0" t="0" r="0" b="0"/>
          <wp:wrapTight wrapText="bothSides">
            <wp:wrapPolygon edited="0">
              <wp:start x="0" y="0"/>
              <wp:lineTo x="0" y="19343"/>
              <wp:lineTo x="16119" y="19343"/>
              <wp:lineTo x="19343" y="16119"/>
              <wp:lineTo x="19343" y="3224"/>
              <wp:lineTo x="16119" y="0"/>
              <wp:lineTo x="0" y="0"/>
            </wp:wrapPolygon>
          </wp:wrapTight>
          <wp:docPr id="4" name="Picture 20" descr="Description: DTech BW D-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DTech BW D-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BB" w:rsidRDefault="00C15CE6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77470</wp:posOffset>
          </wp:positionV>
          <wp:extent cx="2194560" cy="351155"/>
          <wp:effectExtent l="0" t="0" r="0" b="0"/>
          <wp:wrapTight wrapText="bothSides">
            <wp:wrapPolygon edited="0">
              <wp:start x="0" y="0"/>
              <wp:lineTo x="0" y="19920"/>
              <wp:lineTo x="2625" y="19920"/>
              <wp:lineTo x="21375" y="15233"/>
              <wp:lineTo x="21375" y="4687"/>
              <wp:lineTo x="2625" y="0"/>
              <wp:lineTo x="0" y="0"/>
            </wp:wrapPolygon>
          </wp:wrapTight>
          <wp:docPr id="5" name="Picture 25" descr="Durham Tech logo" title="Durham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Description: DTech BW hor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3027680</wp:posOffset>
              </wp:positionH>
              <wp:positionV relativeFrom="paragraph">
                <wp:posOffset>70485</wp:posOffset>
              </wp:positionV>
              <wp:extent cx="2743200" cy="571500"/>
              <wp:effectExtent l="0" t="0" r="0" b="1270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BB" w:rsidRPr="00EB06F9" w:rsidRDefault="00E94FBB" w:rsidP="00E94FBB">
                          <w:pPr>
                            <w:spacing w:after="0" w:line="200" w:lineRule="exact"/>
                            <w:jc w:val="both"/>
                            <w:rPr>
                              <w:rFonts w:ascii="Arial" w:hAnsi="Arial"/>
                              <w:sz w:val="13"/>
                            </w:rPr>
                          </w:pPr>
                          <w:r w:rsidRPr="00EB06F9">
                            <w:rPr>
                              <w:rFonts w:ascii="Arial" w:hAnsi="Arial"/>
                              <w:sz w:val="13"/>
                            </w:rPr>
                            <w:t>Durham Technical Community College</w:t>
                          </w:r>
                        </w:p>
                        <w:p w:rsidR="00E94FBB" w:rsidRPr="00EB06F9" w:rsidRDefault="00B2431A" w:rsidP="00E94FBB">
                          <w:pPr>
                            <w:spacing w:after="0" w:line="200" w:lineRule="exact"/>
                            <w:jc w:val="both"/>
                            <w:rPr>
                              <w:rFonts w:ascii="Arial" w:hAnsi="Arial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1637 L</w:t>
                          </w:r>
                          <w:r w:rsidR="00C15CE6">
                            <w:rPr>
                              <w:rFonts w:ascii="Arial" w:hAnsi="Arial"/>
                              <w:sz w:val="13"/>
                            </w:rPr>
                            <w:t xml:space="preserve">awson Street  /  </w:t>
                          </w:r>
                          <w:r w:rsidR="00E94FBB" w:rsidRPr="00EB06F9">
                            <w:rPr>
                              <w:rFonts w:ascii="Arial" w:hAnsi="Arial"/>
                              <w:sz w:val="13"/>
                            </w:rPr>
                            <w:t>Durham, North Carolina 27703</w:t>
                          </w:r>
                        </w:p>
                        <w:p w:rsidR="00E94FBB" w:rsidRPr="00EB06F9" w:rsidRDefault="00E94FBB" w:rsidP="00E94FBB">
                          <w:pPr>
                            <w:spacing w:after="0" w:line="200" w:lineRule="exact"/>
                            <w:jc w:val="both"/>
                            <w:rPr>
                              <w:rFonts w:ascii="Arial" w:hAnsi="Arial"/>
                              <w:sz w:val="13"/>
                            </w:rPr>
                          </w:pPr>
                          <w:r w:rsidRPr="00EB06F9">
                            <w:rPr>
                              <w:rFonts w:ascii="Arial" w:hAnsi="Arial"/>
                              <w:sz w:val="13"/>
                            </w:rPr>
                            <w:t xml:space="preserve">919-536-7200   </w:t>
                          </w:r>
                          <w:r w:rsidRPr="00EB06F9">
                            <w:rPr>
                              <w:rFonts w:ascii="Arial" w:hAnsi="Arial"/>
                              <w:b/>
                              <w:sz w:val="13"/>
                            </w:rPr>
                            <w:t>durhamtech.edu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38.4pt;margin-top:5.55pt;width:3in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" filled="f" stroked="f">
              <v:textbox inset="0,0,0,0">
                <w:txbxContent>
                  <w:p w:rsidR="00E94FBB" w:rsidRPr="00EB06F9" w:rsidRDefault="00E94FBB" w:rsidP="00E94FBB">
                    <w:pPr>
                      <w:spacing w:after="0" w:line="200" w:lineRule="exact"/>
                      <w:jc w:val="both"/>
                      <w:rPr>
                        <w:rFonts w:ascii="Arial" w:hAnsi="Arial"/>
                        <w:sz w:val="13"/>
                      </w:rPr>
                    </w:pPr>
                    <w:r w:rsidRPr="00EB06F9">
                      <w:rPr>
                        <w:rFonts w:ascii="Arial" w:hAnsi="Arial"/>
                        <w:sz w:val="13"/>
                      </w:rPr>
                      <w:t>Durham Technical Community College</w:t>
                    </w:r>
                  </w:p>
                  <w:p w:rsidR="00E94FBB" w:rsidRPr="00EB06F9" w:rsidRDefault="00B2431A" w:rsidP="00E94FBB">
                    <w:pPr>
                      <w:spacing w:after="0" w:line="200" w:lineRule="exact"/>
                      <w:jc w:val="both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1637 L</w:t>
                    </w:r>
                    <w:r w:rsidR="00C15CE6">
                      <w:rPr>
                        <w:rFonts w:ascii="Arial" w:hAnsi="Arial"/>
                        <w:sz w:val="13"/>
                      </w:rPr>
                      <w:t xml:space="preserve">awson Street  /  </w:t>
                    </w:r>
                    <w:r w:rsidR="00E94FBB" w:rsidRPr="00EB06F9">
                      <w:rPr>
                        <w:rFonts w:ascii="Arial" w:hAnsi="Arial"/>
                        <w:sz w:val="13"/>
                      </w:rPr>
                      <w:t>Durham, North Carolina 27703</w:t>
                    </w:r>
                  </w:p>
                  <w:p w:rsidR="00E94FBB" w:rsidRPr="00EB06F9" w:rsidRDefault="00E94FBB" w:rsidP="00E94FBB">
                    <w:pPr>
                      <w:spacing w:after="0" w:line="200" w:lineRule="exact"/>
                      <w:jc w:val="both"/>
                      <w:rPr>
                        <w:rFonts w:ascii="Arial" w:hAnsi="Arial"/>
                        <w:sz w:val="13"/>
                      </w:rPr>
                    </w:pPr>
                    <w:r w:rsidRPr="00EB06F9">
                      <w:rPr>
                        <w:rFonts w:ascii="Arial" w:hAnsi="Arial"/>
                        <w:sz w:val="13"/>
                      </w:rPr>
                      <w:t xml:space="preserve">919-536-7200   </w:t>
                    </w:r>
                    <w:r w:rsidRPr="00EB06F9">
                      <w:rPr>
                        <w:rFonts w:ascii="Arial" w:hAnsi="Arial"/>
                        <w:b/>
                        <w:sz w:val="13"/>
                      </w:rPr>
                      <w:t>durhamtech.edu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E6"/>
    <w:rsid w:val="00053908"/>
    <w:rsid w:val="00142BB0"/>
    <w:rsid w:val="001808EC"/>
    <w:rsid w:val="002F6D48"/>
    <w:rsid w:val="00300CC4"/>
    <w:rsid w:val="00610B1D"/>
    <w:rsid w:val="006D755A"/>
    <w:rsid w:val="00707E20"/>
    <w:rsid w:val="008E72A1"/>
    <w:rsid w:val="008F694E"/>
    <w:rsid w:val="00A05025"/>
    <w:rsid w:val="00A40A81"/>
    <w:rsid w:val="00AD4FF0"/>
    <w:rsid w:val="00B14FDC"/>
    <w:rsid w:val="00B2431A"/>
    <w:rsid w:val="00B73A04"/>
    <w:rsid w:val="00BE64A8"/>
    <w:rsid w:val="00C15CE6"/>
    <w:rsid w:val="00C4536D"/>
    <w:rsid w:val="00CE366D"/>
    <w:rsid w:val="00D60268"/>
    <w:rsid w:val="00E94FBB"/>
    <w:rsid w:val="00FB01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D8DC071E-2DFA-4714-A07B-10360AD7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0B70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26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D602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6026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D60268"/>
    <w:rPr>
      <w:sz w:val="24"/>
    </w:rPr>
  </w:style>
  <w:style w:type="paragraph" w:customStyle="1" w:styleId="BasicParagraph">
    <w:name w:val="[Basic Paragraph]"/>
    <w:basedOn w:val="Normal"/>
    <w:uiPriority w:val="99"/>
    <w:rsid w:val="00D6026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eGrid">
    <w:name w:val="Table Grid"/>
    <w:basedOn w:val="TableNormal"/>
    <w:rsid w:val="008F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maillabel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mail label</vt:lpstr>
    </vt:vector>
  </TitlesOfParts>
  <Company>Rella:Cowan Advertising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mail label</dc:title>
  <dc:subject/>
  <dc:creator>Amanda Shurgin</dc:creator>
  <cp:keywords/>
  <cp:lastModifiedBy>Liz Filipowski</cp:lastModifiedBy>
  <cp:revision>2</cp:revision>
  <cp:lastPrinted>2014-07-15T17:35:00Z</cp:lastPrinted>
  <dcterms:created xsi:type="dcterms:W3CDTF">2020-03-05T14:41:00Z</dcterms:created>
  <dcterms:modified xsi:type="dcterms:W3CDTF">2020-03-05T14:41:00Z</dcterms:modified>
</cp:coreProperties>
</file>